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41F9" w14:textId="77777777" w:rsidR="00876137" w:rsidRPr="0078638C" w:rsidRDefault="00984E46">
      <w:pPr>
        <w:rPr>
          <w:sz w:val="28"/>
          <w:szCs w:val="28"/>
        </w:rPr>
      </w:pPr>
      <w:r w:rsidRPr="0078638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435197C" wp14:editId="741F713A">
            <wp:simplePos x="0" y="0"/>
            <wp:positionH relativeFrom="column">
              <wp:posOffset>2531745</wp:posOffset>
            </wp:positionH>
            <wp:positionV relativeFrom="paragraph">
              <wp:posOffset>-309245</wp:posOffset>
            </wp:positionV>
            <wp:extent cx="1188720" cy="949960"/>
            <wp:effectExtent l="0" t="0" r="0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37" w:rsidRPr="0078638C">
        <w:rPr>
          <w:sz w:val="28"/>
          <w:szCs w:val="28"/>
        </w:rPr>
        <w:t xml:space="preserve">                                              </w:t>
      </w:r>
    </w:p>
    <w:p w14:paraId="4E08EAD0" w14:textId="77777777" w:rsidR="00876137" w:rsidRPr="0078638C" w:rsidRDefault="00876137">
      <w:pPr>
        <w:pStyle w:val="1"/>
        <w:jc w:val="center"/>
        <w:rPr>
          <w:b/>
          <w:sz w:val="28"/>
          <w:szCs w:val="28"/>
          <w:lang w:val="ru-RU"/>
        </w:rPr>
      </w:pPr>
      <w:r w:rsidRPr="0078638C">
        <w:rPr>
          <w:b/>
          <w:sz w:val="28"/>
          <w:szCs w:val="28"/>
          <w:lang w:val="ru-RU"/>
        </w:rPr>
        <w:t>АДМИНИСТРАЦИЯ РЕБРИХИНСКОГО РАЙОНА</w:t>
      </w:r>
    </w:p>
    <w:p w14:paraId="472502FB" w14:textId="77777777" w:rsidR="00876137" w:rsidRPr="0078638C" w:rsidRDefault="00876137">
      <w:pPr>
        <w:pStyle w:val="2"/>
        <w:jc w:val="center"/>
        <w:rPr>
          <w:szCs w:val="28"/>
          <w:lang w:val="ru-RU"/>
        </w:rPr>
      </w:pPr>
      <w:r w:rsidRPr="0078638C">
        <w:rPr>
          <w:b/>
          <w:szCs w:val="28"/>
          <w:lang w:val="ru-RU"/>
        </w:rPr>
        <w:t>А</w:t>
      </w:r>
      <w:r w:rsidR="00AF4CA6" w:rsidRPr="0078638C">
        <w:rPr>
          <w:b/>
          <w:szCs w:val="28"/>
          <w:lang w:val="ru-RU"/>
        </w:rPr>
        <w:t>ЛТАЙСКОГО КРАЯ</w:t>
      </w:r>
    </w:p>
    <w:p w14:paraId="71F033B8" w14:textId="77777777" w:rsidR="00876137" w:rsidRPr="0078638C" w:rsidRDefault="00876137">
      <w:pPr>
        <w:jc w:val="center"/>
        <w:rPr>
          <w:b/>
          <w:sz w:val="28"/>
          <w:szCs w:val="28"/>
        </w:rPr>
      </w:pPr>
    </w:p>
    <w:p w14:paraId="26FD0033" w14:textId="77777777" w:rsidR="00876137" w:rsidRPr="0078638C" w:rsidRDefault="00876137">
      <w:pPr>
        <w:jc w:val="center"/>
        <w:rPr>
          <w:b/>
          <w:spacing w:val="20"/>
          <w:sz w:val="28"/>
          <w:szCs w:val="28"/>
        </w:rPr>
      </w:pPr>
      <w:r w:rsidRPr="0078638C">
        <w:rPr>
          <w:b/>
          <w:spacing w:val="20"/>
          <w:sz w:val="28"/>
          <w:szCs w:val="28"/>
        </w:rPr>
        <w:t>РАСПОРЯЖЕНИЕ</w:t>
      </w:r>
    </w:p>
    <w:p w14:paraId="52FD5CCC" w14:textId="77777777" w:rsidR="00876137" w:rsidRPr="0078638C" w:rsidRDefault="00876137">
      <w:pPr>
        <w:rPr>
          <w:b/>
          <w:sz w:val="28"/>
          <w:szCs w:val="28"/>
        </w:rPr>
      </w:pPr>
    </w:p>
    <w:p w14:paraId="5CDDE7C2" w14:textId="5A6F2727" w:rsidR="004213C3" w:rsidRPr="0078638C" w:rsidRDefault="00E409CC" w:rsidP="00EC4AD1">
      <w:pPr>
        <w:rPr>
          <w:sz w:val="28"/>
          <w:szCs w:val="28"/>
        </w:rPr>
      </w:pPr>
      <w:r>
        <w:rPr>
          <w:sz w:val="28"/>
          <w:szCs w:val="28"/>
          <w:u w:val="single"/>
        </w:rPr>
        <w:t>04.12.2024</w:t>
      </w:r>
      <w:r w:rsidR="00B23652" w:rsidRPr="0078638C">
        <w:rPr>
          <w:sz w:val="28"/>
          <w:szCs w:val="28"/>
        </w:rPr>
        <w:t xml:space="preserve">          </w:t>
      </w:r>
      <w:r w:rsidR="004213C3" w:rsidRPr="0078638C">
        <w:rPr>
          <w:sz w:val="28"/>
          <w:szCs w:val="28"/>
        </w:rPr>
        <w:t xml:space="preserve"> </w:t>
      </w:r>
      <w:r w:rsidR="00B23652" w:rsidRPr="0078638C">
        <w:rPr>
          <w:sz w:val="28"/>
          <w:szCs w:val="28"/>
        </w:rPr>
        <w:t xml:space="preserve">                                          </w:t>
      </w:r>
      <w:r w:rsidR="00EC4AD1" w:rsidRPr="0078638C">
        <w:rPr>
          <w:sz w:val="28"/>
          <w:szCs w:val="28"/>
        </w:rPr>
        <w:t xml:space="preserve">         </w:t>
      </w:r>
      <w:r w:rsidR="00B23652" w:rsidRPr="0078638C">
        <w:rPr>
          <w:sz w:val="28"/>
          <w:szCs w:val="28"/>
        </w:rPr>
        <w:t xml:space="preserve">   </w:t>
      </w:r>
      <w:r w:rsidR="00C76536" w:rsidRPr="0078638C">
        <w:rPr>
          <w:sz w:val="28"/>
          <w:szCs w:val="28"/>
        </w:rPr>
        <w:tab/>
      </w:r>
      <w:r w:rsidR="00EC4AD1" w:rsidRPr="0078638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EC4AD1" w:rsidRPr="0078638C">
        <w:rPr>
          <w:sz w:val="28"/>
          <w:szCs w:val="28"/>
        </w:rPr>
        <w:t xml:space="preserve">       </w:t>
      </w:r>
      <w:r w:rsidR="009702C9" w:rsidRPr="0078638C">
        <w:rPr>
          <w:sz w:val="28"/>
          <w:szCs w:val="28"/>
        </w:rPr>
        <w:t>№</w:t>
      </w:r>
      <w:r w:rsidR="00C76536" w:rsidRPr="0078638C">
        <w:rPr>
          <w:sz w:val="28"/>
          <w:szCs w:val="28"/>
        </w:rPr>
        <w:t xml:space="preserve"> </w:t>
      </w:r>
      <w:r w:rsidRPr="00E409CC">
        <w:rPr>
          <w:sz w:val="28"/>
          <w:szCs w:val="28"/>
          <w:u w:val="single"/>
        </w:rPr>
        <w:t>268-р</w:t>
      </w:r>
    </w:p>
    <w:p w14:paraId="4810DBA9" w14:textId="77777777" w:rsidR="00876137" w:rsidRPr="0078638C" w:rsidRDefault="00876137" w:rsidP="004213C3">
      <w:pPr>
        <w:ind w:left="567"/>
        <w:jc w:val="center"/>
        <w:rPr>
          <w:sz w:val="28"/>
          <w:szCs w:val="28"/>
        </w:rPr>
      </w:pPr>
      <w:r w:rsidRPr="0078638C">
        <w:rPr>
          <w:sz w:val="28"/>
          <w:szCs w:val="28"/>
        </w:rPr>
        <w:t>с.</w:t>
      </w:r>
      <w:r w:rsidR="002541BC" w:rsidRPr="0078638C">
        <w:rPr>
          <w:sz w:val="28"/>
          <w:szCs w:val="28"/>
        </w:rPr>
        <w:t xml:space="preserve"> </w:t>
      </w:r>
      <w:r w:rsidRPr="0078638C">
        <w:rPr>
          <w:sz w:val="28"/>
          <w:szCs w:val="28"/>
        </w:rPr>
        <w:t>Ребриха</w:t>
      </w:r>
    </w:p>
    <w:p w14:paraId="49C7C899" w14:textId="77777777" w:rsidR="00C32C02" w:rsidRPr="0078638C" w:rsidRDefault="00C32C02" w:rsidP="004213C3">
      <w:pPr>
        <w:ind w:left="567"/>
        <w:jc w:val="center"/>
        <w:rPr>
          <w:sz w:val="28"/>
          <w:szCs w:val="28"/>
        </w:rPr>
      </w:pPr>
    </w:p>
    <w:p w14:paraId="10676622" w14:textId="77777777" w:rsidR="00C32C02" w:rsidRPr="0078638C" w:rsidRDefault="00C32C02" w:rsidP="004213C3">
      <w:pPr>
        <w:ind w:left="567"/>
        <w:jc w:val="center"/>
        <w:rPr>
          <w:sz w:val="28"/>
          <w:szCs w:val="28"/>
        </w:rPr>
      </w:pPr>
    </w:p>
    <w:p w14:paraId="4D1FF695" w14:textId="025BCB1E" w:rsidR="0078638C" w:rsidRPr="00D41C87" w:rsidRDefault="00C32C02" w:rsidP="0078638C">
      <w:pPr>
        <w:pStyle w:val="a3"/>
        <w:ind w:right="-1" w:firstLine="709"/>
        <w:jc w:val="both"/>
        <w:rPr>
          <w:szCs w:val="26"/>
        </w:rPr>
      </w:pPr>
      <w:r w:rsidRPr="0078638C">
        <w:rPr>
          <w:szCs w:val="28"/>
        </w:rPr>
        <w:t xml:space="preserve">В соответствии с </w:t>
      </w:r>
      <w:r w:rsidR="00EC4AD1" w:rsidRPr="0078638C">
        <w:rPr>
          <w:szCs w:val="28"/>
        </w:rPr>
        <w:t xml:space="preserve">постановлением Администрации Ребрихинского района Алтайского края </w:t>
      </w:r>
      <w:r w:rsidR="00757074" w:rsidRPr="00757074">
        <w:rPr>
          <w:szCs w:val="28"/>
        </w:rPr>
        <w:t>от 02.12.2024 № 535</w:t>
      </w:r>
      <w:r w:rsidR="006E2D0A" w:rsidRPr="00757074">
        <w:rPr>
          <w:szCs w:val="28"/>
        </w:rPr>
        <w:t xml:space="preserve"> </w:t>
      </w:r>
      <w:r w:rsidR="0078638C" w:rsidRPr="00757074">
        <w:rPr>
          <w:szCs w:val="28"/>
        </w:rPr>
        <w:t>«</w:t>
      </w:r>
      <w:r w:rsidR="0078638C">
        <w:rPr>
          <w:szCs w:val="26"/>
        </w:rPr>
        <w:t>Об</w:t>
      </w:r>
      <w:r w:rsidR="0078638C" w:rsidRPr="00880621">
        <w:rPr>
          <w:szCs w:val="26"/>
        </w:rPr>
        <w:t xml:space="preserve"> </w:t>
      </w:r>
      <w:r w:rsidR="0078638C">
        <w:rPr>
          <w:szCs w:val="26"/>
        </w:rPr>
        <w:t xml:space="preserve">утверждении положения об </w:t>
      </w:r>
      <w:r w:rsidR="0078638C">
        <w:rPr>
          <w:szCs w:val="28"/>
        </w:rPr>
        <w:t>экономическом</w:t>
      </w:r>
      <w:r w:rsidR="0078638C" w:rsidRPr="007A12F0">
        <w:rPr>
          <w:szCs w:val="28"/>
        </w:rPr>
        <w:t xml:space="preserve"> Совет</w:t>
      </w:r>
      <w:r w:rsidR="0078638C">
        <w:rPr>
          <w:szCs w:val="28"/>
        </w:rPr>
        <w:t xml:space="preserve">е </w:t>
      </w:r>
      <w:r w:rsidR="0078638C" w:rsidRPr="007A12F0">
        <w:rPr>
          <w:szCs w:val="28"/>
        </w:rPr>
        <w:t>муниципального образования Ребрихинский район Алтайского края</w:t>
      </w:r>
      <w:r w:rsidR="0078638C">
        <w:rPr>
          <w:szCs w:val="28"/>
        </w:rPr>
        <w:t>»</w:t>
      </w:r>
    </w:p>
    <w:p w14:paraId="69C5E3F1" w14:textId="5E43957B" w:rsidR="00C32C02" w:rsidRPr="0078638C" w:rsidRDefault="00C32C02" w:rsidP="00EC4AD1">
      <w:pPr>
        <w:ind w:firstLine="709"/>
        <w:jc w:val="both"/>
        <w:rPr>
          <w:sz w:val="28"/>
          <w:szCs w:val="28"/>
        </w:rPr>
      </w:pPr>
    </w:p>
    <w:p w14:paraId="67C67A3A" w14:textId="77777777" w:rsidR="00C32C02" w:rsidRPr="0078638C" w:rsidRDefault="00EC4AD1" w:rsidP="00EC4AD1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>Утвердить состав экономического Совета муниципального образования Ребрихинский район Алтайского края (далее – Совет):</w:t>
      </w:r>
    </w:p>
    <w:p w14:paraId="444BEF91" w14:textId="77777777" w:rsidR="00EC4AD1" w:rsidRPr="0078638C" w:rsidRDefault="00EC4AD1" w:rsidP="00C3631B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78638C">
        <w:rPr>
          <w:sz w:val="28"/>
          <w:szCs w:val="28"/>
        </w:rPr>
        <w:t>Шлаузер</w:t>
      </w:r>
      <w:proofErr w:type="spellEnd"/>
      <w:r w:rsidRPr="0078638C">
        <w:rPr>
          <w:sz w:val="28"/>
          <w:szCs w:val="28"/>
        </w:rPr>
        <w:t xml:space="preserve"> Л.В. – глава Ребрихинского района, председатель Совета;</w:t>
      </w:r>
    </w:p>
    <w:p w14:paraId="3032681E" w14:textId="77777777" w:rsidR="00EC4AD1" w:rsidRPr="0078638C" w:rsidRDefault="00EC4AD1" w:rsidP="00C3631B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>Захаров В.Ю. – заместитель главы Администрации района по оперативным вопросам, заместитель председателя Совета;</w:t>
      </w:r>
    </w:p>
    <w:p w14:paraId="18D10398" w14:textId="77777777" w:rsidR="00EC4AD1" w:rsidRPr="0078638C" w:rsidRDefault="00EC4AD1" w:rsidP="00C3631B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>Пикалова Д.Ю. – главный специалист отдела экономики Администрации района, секретарь Совета.</w:t>
      </w:r>
    </w:p>
    <w:p w14:paraId="258396A4" w14:textId="77777777" w:rsidR="00EC4AD1" w:rsidRPr="0078638C" w:rsidRDefault="00EC4AD1" w:rsidP="00C3631B">
      <w:pPr>
        <w:pStyle w:val="a3"/>
        <w:tabs>
          <w:tab w:val="left" w:pos="1134"/>
        </w:tabs>
        <w:ind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Члены Совета:</w:t>
      </w:r>
    </w:p>
    <w:p w14:paraId="4436E2CD" w14:textId="6E4611DF" w:rsidR="00EC4AD1" w:rsidRPr="0078638C" w:rsidRDefault="0078638C" w:rsidP="0078638C">
      <w:pPr>
        <w:pStyle w:val="a3"/>
        <w:tabs>
          <w:tab w:val="left" w:pos="1134"/>
        </w:tabs>
        <w:ind w:firstLine="709"/>
        <w:jc w:val="both"/>
        <w:rPr>
          <w:rStyle w:val="1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Кашперова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С.П. – заместитель главы Администрации района по социальным вопросам; </w:t>
      </w:r>
    </w:p>
    <w:p w14:paraId="08A7A86B" w14:textId="77777777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Ковылин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Д.А. – председатель Комитета по строительству, архитектуре и жилищно-коммунальному хозяйству Администрации района;</w:t>
      </w:r>
    </w:p>
    <w:p w14:paraId="22F4D176" w14:textId="77777777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Родионова Т.В. – председатель Комитета по финансам, налоговой и кредитной политике Администрации района;</w:t>
      </w:r>
    </w:p>
    <w:p w14:paraId="25146560" w14:textId="77777777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Ширинин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К.В. – начальник Управления сельского хозяйства Администрации района;</w:t>
      </w:r>
    </w:p>
    <w:p w14:paraId="3CDB16CA" w14:textId="3C0605FF" w:rsidR="0078638C" w:rsidRPr="0078638C" w:rsidRDefault="0078638C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Кудинова О.А. – начальник отдела экономики Администрации района;</w:t>
      </w:r>
    </w:p>
    <w:p w14:paraId="1A81CE9F" w14:textId="77777777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Кореннова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Т.А. – ведущий специалист отдела по взаимодействию с инвесторами КАУ «Алтайский центр инвестиций и развития» (по согласованию); </w:t>
      </w:r>
    </w:p>
    <w:p w14:paraId="00E06CD4" w14:textId="77777777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Гуляева Л.В. – директор ООО «АПС-Исток» (по согласованию);</w:t>
      </w:r>
    </w:p>
    <w:p w14:paraId="3CBBA3EF" w14:textId="77777777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Полякова И.Н. – председатель Общественного совета предпринимателей при главе Ребрихинского района (по согласованию);</w:t>
      </w:r>
    </w:p>
    <w:p w14:paraId="058CD408" w14:textId="77777777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Сергеев В.Н. – индивидуальный предприниматель (по согласованию);</w:t>
      </w:r>
    </w:p>
    <w:p w14:paraId="06AEEB6F" w14:textId="188FD171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sz w:val="28"/>
          <w:szCs w:val="28"/>
        </w:rPr>
      </w:pPr>
      <w:r w:rsidRPr="0078638C">
        <w:rPr>
          <w:rStyle w:val="10"/>
          <w:sz w:val="28"/>
          <w:szCs w:val="28"/>
        </w:rPr>
        <w:t xml:space="preserve">Долгов Е.А. – глава </w:t>
      </w:r>
      <w:r w:rsidR="00884312">
        <w:rPr>
          <w:rStyle w:val="10"/>
          <w:sz w:val="28"/>
          <w:szCs w:val="28"/>
        </w:rPr>
        <w:t>крестьянского</w:t>
      </w:r>
      <w:r w:rsidR="00375463">
        <w:rPr>
          <w:rStyle w:val="10"/>
          <w:sz w:val="28"/>
          <w:szCs w:val="28"/>
        </w:rPr>
        <w:t xml:space="preserve"> (фермерского)</w:t>
      </w:r>
      <w:r w:rsidR="00884312">
        <w:rPr>
          <w:rStyle w:val="10"/>
          <w:sz w:val="28"/>
          <w:szCs w:val="28"/>
        </w:rPr>
        <w:t xml:space="preserve"> хозяйства</w:t>
      </w:r>
      <w:r w:rsidRPr="0078638C">
        <w:rPr>
          <w:rStyle w:val="10"/>
          <w:sz w:val="28"/>
          <w:szCs w:val="28"/>
        </w:rPr>
        <w:t xml:space="preserve"> Долгова Е.А. (по согласованию);</w:t>
      </w:r>
    </w:p>
    <w:p w14:paraId="7F8AC176" w14:textId="20A1C744"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lastRenderedPageBreak/>
        <w:t>Бакушкин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Ю.А. – </w:t>
      </w:r>
      <w:r w:rsidR="00884312">
        <w:rPr>
          <w:rStyle w:val="10"/>
          <w:color w:val="000000"/>
          <w:sz w:val="28"/>
          <w:szCs w:val="28"/>
        </w:rPr>
        <w:t>глава крестьянского (фермерского) хозяйства</w:t>
      </w:r>
      <w:r w:rsidRPr="0078638C">
        <w:rPr>
          <w:rStyle w:val="10"/>
          <w:color w:val="000000"/>
          <w:sz w:val="28"/>
          <w:szCs w:val="28"/>
        </w:rPr>
        <w:t xml:space="preserve"> </w:t>
      </w:r>
      <w:proofErr w:type="spellStart"/>
      <w:r w:rsidRPr="0078638C">
        <w:rPr>
          <w:rStyle w:val="10"/>
          <w:color w:val="000000"/>
          <w:sz w:val="28"/>
          <w:szCs w:val="28"/>
        </w:rPr>
        <w:t>Бакушкин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Ю.А. (по согласованию)</w:t>
      </w:r>
      <w:r w:rsidRPr="0078638C">
        <w:rPr>
          <w:rStyle w:val="10"/>
          <w:sz w:val="28"/>
          <w:szCs w:val="28"/>
        </w:rPr>
        <w:t>.</w:t>
      </w:r>
    </w:p>
    <w:p w14:paraId="092CB84B" w14:textId="4FE78EF1" w:rsidR="00C32C02" w:rsidRPr="0078638C" w:rsidRDefault="00C32C02" w:rsidP="00C3631B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 xml:space="preserve">  Опубликовать </w:t>
      </w:r>
      <w:r w:rsidR="0078638C">
        <w:rPr>
          <w:sz w:val="28"/>
          <w:szCs w:val="28"/>
        </w:rPr>
        <w:t xml:space="preserve">настоящее </w:t>
      </w:r>
      <w:r w:rsidRPr="0078638C">
        <w:rPr>
          <w:sz w:val="28"/>
          <w:szCs w:val="28"/>
        </w:rPr>
        <w:t>распоряжение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14:paraId="7F7DBDBD" w14:textId="77777777" w:rsidR="00C3631B" w:rsidRPr="0078638C" w:rsidRDefault="00C3631B" w:rsidP="00C3631B">
      <w:pPr>
        <w:tabs>
          <w:tab w:val="left" w:pos="993"/>
        </w:tabs>
        <w:jc w:val="both"/>
        <w:rPr>
          <w:sz w:val="28"/>
          <w:szCs w:val="28"/>
        </w:rPr>
      </w:pPr>
    </w:p>
    <w:p w14:paraId="15E4FC51" w14:textId="77777777" w:rsidR="00C3631B" w:rsidRPr="0078638C" w:rsidRDefault="00C3631B" w:rsidP="00C3631B">
      <w:pPr>
        <w:tabs>
          <w:tab w:val="left" w:pos="993"/>
        </w:tabs>
        <w:jc w:val="both"/>
        <w:rPr>
          <w:sz w:val="28"/>
          <w:szCs w:val="28"/>
        </w:rPr>
      </w:pPr>
    </w:p>
    <w:p w14:paraId="0CB05E42" w14:textId="77777777" w:rsidR="00C3631B" w:rsidRPr="0078638C" w:rsidRDefault="00C3631B" w:rsidP="00C3631B">
      <w:pPr>
        <w:tabs>
          <w:tab w:val="left" w:pos="993"/>
        </w:tabs>
        <w:jc w:val="both"/>
        <w:rPr>
          <w:sz w:val="28"/>
          <w:szCs w:val="28"/>
        </w:rPr>
      </w:pPr>
    </w:p>
    <w:p w14:paraId="651CD19B" w14:textId="6AE49BA2" w:rsidR="00C32C02" w:rsidRPr="0078638C" w:rsidRDefault="00C3631B" w:rsidP="00C32C02">
      <w:pPr>
        <w:jc w:val="both"/>
        <w:rPr>
          <w:sz w:val="28"/>
          <w:szCs w:val="28"/>
        </w:rPr>
      </w:pPr>
      <w:r w:rsidRPr="0078638C">
        <w:rPr>
          <w:sz w:val="28"/>
          <w:szCs w:val="28"/>
        </w:rPr>
        <w:t>Глава</w:t>
      </w:r>
      <w:r w:rsidR="0078638C">
        <w:rPr>
          <w:sz w:val="28"/>
          <w:szCs w:val="28"/>
        </w:rPr>
        <w:t xml:space="preserve"> </w:t>
      </w:r>
      <w:r w:rsidRPr="0078638C">
        <w:rPr>
          <w:sz w:val="28"/>
          <w:szCs w:val="28"/>
        </w:rPr>
        <w:t xml:space="preserve">района                                                                                         Л.В.Шлаузер </w:t>
      </w:r>
    </w:p>
    <w:p w14:paraId="7011FC82" w14:textId="77777777" w:rsidR="0078638C" w:rsidRDefault="0078638C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655382BE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5129A8F7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36B6991B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10DAC491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0C5DCF7C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00AEAC1E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5EA27814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12CC2380" w14:textId="77777777"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21A32C91" w14:textId="77777777"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4C5BF3F8" w14:textId="77777777"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0FBF1DF6" w14:textId="77777777"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6FE2C6B1" w14:textId="77777777"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2722C8FD" w14:textId="77777777"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1DA21A07" w14:textId="19E5752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>Заместитель главы Администрации района</w:t>
      </w:r>
    </w:p>
    <w:p w14:paraId="6ECD358A" w14:textId="1AFBD461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по оперативным вопросам                                                                   </w:t>
      </w:r>
      <w:proofErr w:type="spellStart"/>
      <w:r w:rsidRPr="0078638C">
        <w:rPr>
          <w:color w:val="000000"/>
          <w:szCs w:val="28"/>
        </w:rPr>
        <w:t>В.Ю.Захаров</w:t>
      </w:r>
      <w:proofErr w:type="spellEnd"/>
    </w:p>
    <w:p w14:paraId="518BD569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 </w:t>
      </w:r>
    </w:p>
    <w:p w14:paraId="7C86F4BB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Управляющий делами </w:t>
      </w:r>
    </w:p>
    <w:p w14:paraId="6067B719" w14:textId="56D0A52F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Администрации района                                                                        </w:t>
      </w:r>
      <w:proofErr w:type="spellStart"/>
      <w:r w:rsidRPr="0078638C">
        <w:rPr>
          <w:color w:val="000000"/>
          <w:szCs w:val="28"/>
        </w:rPr>
        <w:t>Е.А.Бегаева</w:t>
      </w:r>
      <w:proofErr w:type="spellEnd"/>
      <w:r w:rsidRPr="0078638C">
        <w:rPr>
          <w:color w:val="000000"/>
          <w:szCs w:val="28"/>
        </w:rPr>
        <w:t xml:space="preserve"> </w:t>
      </w:r>
    </w:p>
    <w:p w14:paraId="05E81C04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14:paraId="34878871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Председатель Комитета по строительству, </w:t>
      </w:r>
    </w:p>
    <w:p w14:paraId="4E8A195D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архитектуре и жилищно-коммунальному </w:t>
      </w:r>
    </w:p>
    <w:p w14:paraId="22FBD51C" w14:textId="4C8DE84B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хозяйству Администрации района                                                     </w:t>
      </w:r>
      <w:proofErr w:type="spellStart"/>
      <w:r w:rsidRPr="0078638C">
        <w:rPr>
          <w:rStyle w:val="10"/>
          <w:color w:val="000000"/>
          <w:sz w:val="28"/>
          <w:szCs w:val="28"/>
        </w:rPr>
        <w:t>Д.А.Ковылин</w:t>
      </w:r>
      <w:proofErr w:type="spellEnd"/>
    </w:p>
    <w:p w14:paraId="322B6239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</w:p>
    <w:p w14:paraId="4563F062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Председатель Комитета по финансам, </w:t>
      </w:r>
    </w:p>
    <w:p w14:paraId="2609CAFA" w14:textId="77777777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налоговой и кредитной политике </w:t>
      </w:r>
    </w:p>
    <w:p w14:paraId="60BC9775" w14:textId="1AA7AB0B"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Администрации района                                                                      </w:t>
      </w:r>
      <w:r w:rsidR="0078638C">
        <w:rPr>
          <w:rStyle w:val="10"/>
          <w:color w:val="000000"/>
          <w:sz w:val="28"/>
          <w:szCs w:val="28"/>
        </w:rPr>
        <w:t xml:space="preserve"> </w:t>
      </w:r>
      <w:proofErr w:type="spellStart"/>
      <w:r w:rsidRPr="0078638C">
        <w:rPr>
          <w:rStyle w:val="10"/>
          <w:color w:val="000000"/>
          <w:sz w:val="28"/>
          <w:szCs w:val="28"/>
        </w:rPr>
        <w:t>Т.В.Родионова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</w:t>
      </w:r>
    </w:p>
    <w:p w14:paraId="34687325" w14:textId="4405184D" w:rsidR="00335096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 </w:t>
      </w:r>
    </w:p>
    <w:p w14:paraId="076D65EA" w14:textId="050A51BA" w:rsidR="00335096" w:rsidRPr="0078638C" w:rsidRDefault="00335096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Начальник отдела экономики </w:t>
      </w:r>
    </w:p>
    <w:p w14:paraId="02E322BF" w14:textId="4097A8BA" w:rsidR="00335096" w:rsidRPr="0078638C" w:rsidRDefault="00335096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Администрации района                                                                      </w:t>
      </w:r>
      <w:r w:rsidR="0078638C">
        <w:rPr>
          <w:color w:val="000000"/>
          <w:szCs w:val="28"/>
        </w:rPr>
        <w:t xml:space="preserve"> </w:t>
      </w:r>
      <w:proofErr w:type="spellStart"/>
      <w:r w:rsidRPr="0078638C">
        <w:rPr>
          <w:color w:val="000000"/>
          <w:szCs w:val="28"/>
        </w:rPr>
        <w:t>О.А.Кудинова</w:t>
      </w:r>
      <w:proofErr w:type="spellEnd"/>
      <w:r w:rsidRPr="0078638C">
        <w:rPr>
          <w:color w:val="000000"/>
          <w:szCs w:val="28"/>
        </w:rPr>
        <w:t xml:space="preserve"> </w:t>
      </w:r>
    </w:p>
    <w:p w14:paraId="21D2C6BA" w14:textId="77777777" w:rsidR="00C3631B" w:rsidRPr="0078638C" w:rsidRDefault="00C3631B" w:rsidP="00C3631B">
      <w:pPr>
        <w:jc w:val="both"/>
        <w:rPr>
          <w:sz w:val="28"/>
          <w:szCs w:val="28"/>
        </w:rPr>
      </w:pPr>
    </w:p>
    <w:p w14:paraId="2E1E986D" w14:textId="77777777" w:rsidR="00C3631B" w:rsidRPr="0078638C" w:rsidRDefault="00C3631B" w:rsidP="00C3631B">
      <w:pPr>
        <w:tabs>
          <w:tab w:val="left" w:pos="7797"/>
        </w:tabs>
        <w:jc w:val="both"/>
        <w:rPr>
          <w:sz w:val="28"/>
          <w:szCs w:val="28"/>
        </w:rPr>
      </w:pPr>
      <w:r w:rsidRPr="0078638C">
        <w:rPr>
          <w:sz w:val="28"/>
          <w:szCs w:val="28"/>
        </w:rPr>
        <w:t>Начальник юридического отдела</w:t>
      </w:r>
    </w:p>
    <w:p w14:paraId="66CA52AE" w14:textId="0F93D02F" w:rsidR="00C3631B" w:rsidRPr="0078638C" w:rsidRDefault="00C3631B" w:rsidP="00C3631B">
      <w:pPr>
        <w:tabs>
          <w:tab w:val="left" w:pos="7797"/>
        </w:tabs>
        <w:jc w:val="both"/>
        <w:rPr>
          <w:sz w:val="28"/>
          <w:szCs w:val="28"/>
        </w:rPr>
      </w:pPr>
      <w:r w:rsidRPr="0078638C">
        <w:rPr>
          <w:sz w:val="28"/>
          <w:szCs w:val="28"/>
        </w:rPr>
        <w:t xml:space="preserve">Администрации района                                                                      </w:t>
      </w:r>
      <w:r w:rsidR="0078638C">
        <w:rPr>
          <w:sz w:val="28"/>
          <w:szCs w:val="28"/>
        </w:rPr>
        <w:t xml:space="preserve"> </w:t>
      </w:r>
      <w:proofErr w:type="spellStart"/>
      <w:r w:rsidRPr="0078638C">
        <w:rPr>
          <w:sz w:val="28"/>
          <w:szCs w:val="28"/>
        </w:rPr>
        <w:t>С.А.Накоряков</w:t>
      </w:r>
      <w:proofErr w:type="spellEnd"/>
      <w:r w:rsidRPr="0078638C">
        <w:rPr>
          <w:sz w:val="28"/>
          <w:szCs w:val="28"/>
        </w:rPr>
        <w:t xml:space="preserve"> </w:t>
      </w:r>
    </w:p>
    <w:p w14:paraId="6C0D3FFE" w14:textId="77777777" w:rsidR="000A75FA" w:rsidRDefault="000A75FA" w:rsidP="00112F9E">
      <w:pPr>
        <w:widowControl w:val="0"/>
        <w:ind w:left="6379" w:right="-1"/>
        <w:rPr>
          <w:rFonts w:eastAsia="Calibri"/>
          <w:sz w:val="28"/>
          <w:szCs w:val="28"/>
          <w:lang w:eastAsia="en-US"/>
        </w:rPr>
      </w:pPr>
    </w:p>
    <w:p w14:paraId="2E0AC51B" w14:textId="52A7965A" w:rsidR="00C3631B" w:rsidRPr="00884312" w:rsidRDefault="00FE052B" w:rsidP="00F174F5">
      <w:pPr>
        <w:rPr>
          <w:sz w:val="24"/>
          <w:szCs w:val="24"/>
        </w:rPr>
      </w:pPr>
      <w:r w:rsidRPr="00884312">
        <w:rPr>
          <w:sz w:val="24"/>
          <w:szCs w:val="24"/>
        </w:rPr>
        <w:t xml:space="preserve">Кудинова Ольга Анатольевна </w:t>
      </w:r>
    </w:p>
    <w:p w14:paraId="6E387273" w14:textId="77777777" w:rsidR="00C3631B" w:rsidRPr="00884312" w:rsidRDefault="00C3631B" w:rsidP="00F174F5">
      <w:pPr>
        <w:rPr>
          <w:sz w:val="24"/>
          <w:szCs w:val="24"/>
        </w:rPr>
      </w:pPr>
      <w:r w:rsidRPr="00884312">
        <w:rPr>
          <w:sz w:val="24"/>
          <w:szCs w:val="24"/>
        </w:rPr>
        <w:t>8(38582)22436</w:t>
      </w:r>
    </w:p>
    <w:sectPr w:rsidR="00C3631B" w:rsidRPr="00884312" w:rsidSect="0078638C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0226E"/>
    <w:multiLevelType w:val="multilevel"/>
    <w:tmpl w:val="243C71C4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4B2B77"/>
    <w:multiLevelType w:val="hybridMultilevel"/>
    <w:tmpl w:val="A56C8A1C"/>
    <w:lvl w:ilvl="0" w:tplc="2F26466A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7104AE"/>
    <w:multiLevelType w:val="hybridMultilevel"/>
    <w:tmpl w:val="1F8E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51F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7F6D12"/>
    <w:multiLevelType w:val="hybridMultilevel"/>
    <w:tmpl w:val="0DB2B0AC"/>
    <w:lvl w:ilvl="0" w:tplc="1B026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C25D7"/>
    <w:multiLevelType w:val="singleLevel"/>
    <w:tmpl w:val="CAEC38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2228A6"/>
    <w:multiLevelType w:val="hybridMultilevel"/>
    <w:tmpl w:val="3DB4A226"/>
    <w:lvl w:ilvl="0" w:tplc="0C3E2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11D176C"/>
    <w:multiLevelType w:val="hybridMultilevel"/>
    <w:tmpl w:val="7C3433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693952">
    <w:abstractNumId w:val="2"/>
  </w:num>
  <w:num w:numId="2" w16cid:durableId="1607227837">
    <w:abstractNumId w:val="4"/>
  </w:num>
  <w:num w:numId="3" w16cid:durableId="836849976">
    <w:abstractNumId w:val="12"/>
  </w:num>
  <w:num w:numId="4" w16cid:durableId="667710427">
    <w:abstractNumId w:val="0"/>
  </w:num>
  <w:num w:numId="5" w16cid:durableId="1465197039">
    <w:abstractNumId w:val="7"/>
  </w:num>
  <w:num w:numId="6" w16cid:durableId="739329369">
    <w:abstractNumId w:val="10"/>
  </w:num>
  <w:num w:numId="7" w16cid:durableId="1733383060">
    <w:abstractNumId w:val="13"/>
  </w:num>
  <w:num w:numId="8" w16cid:durableId="1688409931">
    <w:abstractNumId w:val="6"/>
  </w:num>
  <w:num w:numId="9" w16cid:durableId="1415740676">
    <w:abstractNumId w:val="9"/>
  </w:num>
  <w:num w:numId="10" w16cid:durableId="757748842">
    <w:abstractNumId w:val="3"/>
  </w:num>
  <w:num w:numId="11" w16cid:durableId="570970203">
    <w:abstractNumId w:val="14"/>
  </w:num>
  <w:num w:numId="12" w16cid:durableId="1211305803">
    <w:abstractNumId w:val="1"/>
  </w:num>
  <w:num w:numId="13" w16cid:durableId="694623274">
    <w:abstractNumId w:val="8"/>
  </w:num>
  <w:num w:numId="14" w16cid:durableId="929312125">
    <w:abstractNumId w:val="5"/>
  </w:num>
  <w:num w:numId="15" w16cid:durableId="1058556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BF"/>
    <w:rsid w:val="00012D03"/>
    <w:rsid w:val="00026A10"/>
    <w:rsid w:val="0003414F"/>
    <w:rsid w:val="00036EBD"/>
    <w:rsid w:val="000515A8"/>
    <w:rsid w:val="000536D3"/>
    <w:rsid w:val="0006760F"/>
    <w:rsid w:val="00086552"/>
    <w:rsid w:val="000A75FA"/>
    <w:rsid w:val="000B03F9"/>
    <w:rsid w:val="000B55D9"/>
    <w:rsid w:val="000C2750"/>
    <w:rsid w:val="000C41D5"/>
    <w:rsid w:val="000E48BF"/>
    <w:rsid w:val="000E74BE"/>
    <w:rsid w:val="00103948"/>
    <w:rsid w:val="00112F9E"/>
    <w:rsid w:val="00142E14"/>
    <w:rsid w:val="001A29F9"/>
    <w:rsid w:val="001C1FA8"/>
    <w:rsid w:val="00221B9F"/>
    <w:rsid w:val="002228D9"/>
    <w:rsid w:val="00225071"/>
    <w:rsid w:val="00242B90"/>
    <w:rsid w:val="00244318"/>
    <w:rsid w:val="002541BC"/>
    <w:rsid w:val="002A062D"/>
    <w:rsid w:val="002A0CC1"/>
    <w:rsid w:val="002A4505"/>
    <w:rsid w:val="0030372F"/>
    <w:rsid w:val="00306A0E"/>
    <w:rsid w:val="00311A4C"/>
    <w:rsid w:val="003206A8"/>
    <w:rsid w:val="00325918"/>
    <w:rsid w:val="00335096"/>
    <w:rsid w:val="0033731D"/>
    <w:rsid w:val="00340988"/>
    <w:rsid w:val="003501DA"/>
    <w:rsid w:val="0035372F"/>
    <w:rsid w:val="0035629C"/>
    <w:rsid w:val="00375463"/>
    <w:rsid w:val="003B5CC6"/>
    <w:rsid w:val="003C337E"/>
    <w:rsid w:val="003D15B4"/>
    <w:rsid w:val="00401F3B"/>
    <w:rsid w:val="004023CA"/>
    <w:rsid w:val="00405B42"/>
    <w:rsid w:val="004213C3"/>
    <w:rsid w:val="00430D7A"/>
    <w:rsid w:val="00443AFD"/>
    <w:rsid w:val="004B0C6E"/>
    <w:rsid w:val="004C1D2E"/>
    <w:rsid w:val="004E4D63"/>
    <w:rsid w:val="004F3345"/>
    <w:rsid w:val="004F41FF"/>
    <w:rsid w:val="004F564F"/>
    <w:rsid w:val="0051166C"/>
    <w:rsid w:val="00513315"/>
    <w:rsid w:val="0051350E"/>
    <w:rsid w:val="0054023B"/>
    <w:rsid w:val="00542C8F"/>
    <w:rsid w:val="005464CB"/>
    <w:rsid w:val="00550852"/>
    <w:rsid w:val="00554447"/>
    <w:rsid w:val="00554468"/>
    <w:rsid w:val="005615D6"/>
    <w:rsid w:val="005B5543"/>
    <w:rsid w:val="005C1E12"/>
    <w:rsid w:val="00603B6B"/>
    <w:rsid w:val="00614332"/>
    <w:rsid w:val="00615B08"/>
    <w:rsid w:val="0063462F"/>
    <w:rsid w:val="006553C5"/>
    <w:rsid w:val="00663CE2"/>
    <w:rsid w:val="006737E9"/>
    <w:rsid w:val="00685306"/>
    <w:rsid w:val="006B234B"/>
    <w:rsid w:val="006E2D0A"/>
    <w:rsid w:val="006F2EBD"/>
    <w:rsid w:val="00711DE8"/>
    <w:rsid w:val="0071579F"/>
    <w:rsid w:val="00717647"/>
    <w:rsid w:val="00726826"/>
    <w:rsid w:val="007351E5"/>
    <w:rsid w:val="007372B9"/>
    <w:rsid w:val="007455DC"/>
    <w:rsid w:val="00757074"/>
    <w:rsid w:val="00761A94"/>
    <w:rsid w:val="0078525D"/>
    <w:rsid w:val="0078638C"/>
    <w:rsid w:val="007A5CE8"/>
    <w:rsid w:val="007B0A44"/>
    <w:rsid w:val="007C152B"/>
    <w:rsid w:val="007C36C3"/>
    <w:rsid w:val="00813CC0"/>
    <w:rsid w:val="0082097C"/>
    <w:rsid w:val="00871F56"/>
    <w:rsid w:val="00876137"/>
    <w:rsid w:val="00884312"/>
    <w:rsid w:val="008E3CC3"/>
    <w:rsid w:val="009009FC"/>
    <w:rsid w:val="00913838"/>
    <w:rsid w:val="00925457"/>
    <w:rsid w:val="0093302D"/>
    <w:rsid w:val="0094404B"/>
    <w:rsid w:val="009452E2"/>
    <w:rsid w:val="0096613E"/>
    <w:rsid w:val="0096711C"/>
    <w:rsid w:val="009702C9"/>
    <w:rsid w:val="009802C1"/>
    <w:rsid w:val="00984E46"/>
    <w:rsid w:val="009877E6"/>
    <w:rsid w:val="009B2E24"/>
    <w:rsid w:val="009D4705"/>
    <w:rsid w:val="009E32FD"/>
    <w:rsid w:val="009E4670"/>
    <w:rsid w:val="009E4ED1"/>
    <w:rsid w:val="00A33645"/>
    <w:rsid w:val="00A842A7"/>
    <w:rsid w:val="00AC46EF"/>
    <w:rsid w:val="00AC4DC9"/>
    <w:rsid w:val="00AF4CA6"/>
    <w:rsid w:val="00AF7103"/>
    <w:rsid w:val="00B23652"/>
    <w:rsid w:val="00B255C6"/>
    <w:rsid w:val="00B25A4A"/>
    <w:rsid w:val="00B50DBB"/>
    <w:rsid w:val="00BB3FCD"/>
    <w:rsid w:val="00BD3AE6"/>
    <w:rsid w:val="00BD48E0"/>
    <w:rsid w:val="00BD4B60"/>
    <w:rsid w:val="00BE09A0"/>
    <w:rsid w:val="00C32C02"/>
    <w:rsid w:val="00C3631B"/>
    <w:rsid w:val="00C60A5F"/>
    <w:rsid w:val="00C71CBE"/>
    <w:rsid w:val="00C76536"/>
    <w:rsid w:val="00C85FEE"/>
    <w:rsid w:val="00C87DAF"/>
    <w:rsid w:val="00CC4634"/>
    <w:rsid w:val="00CC6A6B"/>
    <w:rsid w:val="00CD0CAD"/>
    <w:rsid w:val="00CD5705"/>
    <w:rsid w:val="00CE2DF4"/>
    <w:rsid w:val="00D06656"/>
    <w:rsid w:val="00D17995"/>
    <w:rsid w:val="00D266E3"/>
    <w:rsid w:val="00D3770E"/>
    <w:rsid w:val="00D712F7"/>
    <w:rsid w:val="00D8383D"/>
    <w:rsid w:val="00D951BB"/>
    <w:rsid w:val="00DA0265"/>
    <w:rsid w:val="00DC06AB"/>
    <w:rsid w:val="00DE26E5"/>
    <w:rsid w:val="00DF3E1B"/>
    <w:rsid w:val="00E409CC"/>
    <w:rsid w:val="00E6022C"/>
    <w:rsid w:val="00E641DD"/>
    <w:rsid w:val="00E6427C"/>
    <w:rsid w:val="00E85EAF"/>
    <w:rsid w:val="00EB1878"/>
    <w:rsid w:val="00EB2D4A"/>
    <w:rsid w:val="00EC4AD1"/>
    <w:rsid w:val="00ED4200"/>
    <w:rsid w:val="00EE01B4"/>
    <w:rsid w:val="00F0468A"/>
    <w:rsid w:val="00F12BB8"/>
    <w:rsid w:val="00F1591B"/>
    <w:rsid w:val="00F174F5"/>
    <w:rsid w:val="00F2080D"/>
    <w:rsid w:val="00F6497D"/>
    <w:rsid w:val="00F72D96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6047D"/>
  <w15:docId w15:val="{EB069447-D75F-438C-B29D-7002611C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2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22">
    <w:name w:val="Body Text Indent 2"/>
    <w:basedOn w:val="a"/>
    <w:link w:val="23"/>
    <w:pPr>
      <w:ind w:firstLine="851"/>
    </w:pPr>
    <w:rPr>
      <w:sz w:val="28"/>
    </w:rPr>
  </w:style>
  <w:style w:type="paragraph" w:styleId="a6">
    <w:name w:val="Balloon Text"/>
    <w:basedOn w:val="a"/>
    <w:semiHidden/>
    <w:rsid w:val="00CC4634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330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24">
    <w:name w:val="Стиль таблицы 2"/>
    <w:rsid w:val="00112F9E"/>
    <w:rPr>
      <w:rFonts w:ascii="Helvetica Neue" w:eastAsia="Helvetica Neue" w:hAnsi="Helvetica Neue" w:cs="Helvetica Neue"/>
      <w:color w:val="000000"/>
    </w:rPr>
  </w:style>
  <w:style w:type="table" w:customStyle="1" w:styleId="TableNormal">
    <w:name w:val="Table Normal"/>
    <w:rsid w:val="00112F9E"/>
    <w:rPr>
      <w:rFonts w:eastAsia="Arial Unicode MS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325918"/>
    <w:rPr>
      <w:sz w:val="28"/>
      <w:lang w:val="en-US"/>
    </w:rPr>
  </w:style>
  <w:style w:type="paragraph" w:customStyle="1" w:styleId="ConsPlusNormal">
    <w:name w:val="ConsPlusNormal"/>
    <w:rsid w:val="0035629C"/>
    <w:pPr>
      <w:widowControl w:val="0"/>
      <w:autoSpaceDE w:val="0"/>
      <w:autoSpaceDN w:val="0"/>
    </w:pPr>
    <w:rPr>
      <w:szCs w:val="22"/>
    </w:rPr>
  </w:style>
  <w:style w:type="character" w:styleId="a8">
    <w:name w:val="Hyperlink"/>
    <w:basedOn w:val="a0"/>
    <w:uiPriority w:val="99"/>
    <w:unhideWhenUsed/>
    <w:rsid w:val="0035629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0468A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F0468A"/>
    <w:rPr>
      <w:sz w:val="28"/>
    </w:rPr>
  </w:style>
  <w:style w:type="paragraph" w:styleId="a9">
    <w:name w:val="List Paragraph"/>
    <w:basedOn w:val="a"/>
    <w:uiPriority w:val="34"/>
    <w:qFormat/>
    <w:rsid w:val="00EC4AD1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EC4AD1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&#1054;.&#1040;.%20&#1050;&#1091;&#1076;&#1080;&#1085;&#1086;&#1074;&#1072;\!&#1050;&#1091;&#1076;&#1080;&#1085;&#1086;&#1074;&#1072;,%202019\!%20&#1069;&#1082;&#1086;&#1085;&#1086;&#1084;&#1080;&#1095;&#1077;&#1089;&#1082;&#1080;&#1081;%20&#1089;&#1086;&#1074;&#1077;&#1090;\&#1055;&#1086;&#1083;&#1086;&#1078;&#1077;&#1085;&#1080;&#1077;%20+%20&#1089;&#1086;&#1089;&#1090;&#1072;&#1074;\8.%20&#1056;&#1072;&#1089;&#1087;&#1086;&#1088;&#1103;&#1078;&#1077;&#1085;&#1080;&#1077;%20&#1089;&#1086;&#1089;&#1090;&#1072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C7C93-F373-4F67-B236-253EFF4A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8. Распоряжение состав</Template>
  <TotalTime>17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ГАС "Выборы"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Пользователь</dc:creator>
  <cp:keywords/>
  <cp:lastModifiedBy>Пользователь</cp:lastModifiedBy>
  <cp:revision>11</cp:revision>
  <cp:lastPrinted>2024-12-03T02:24:00Z</cp:lastPrinted>
  <dcterms:created xsi:type="dcterms:W3CDTF">2024-11-26T03:58:00Z</dcterms:created>
  <dcterms:modified xsi:type="dcterms:W3CDTF">2024-12-09T02:36:00Z</dcterms:modified>
</cp:coreProperties>
</file>