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83" w:rsidRDefault="00FE5E83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FE5E83" w:rsidRDefault="00FE5E83" w:rsidP="00C040E4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C040E4">
        <w:rPr>
          <w:b/>
          <w:szCs w:val="28"/>
        </w:rPr>
        <w:t>Российская Федерация, Алтайский край, Ребрихинский р-н, с. Усть-Мосиха, ул</w:t>
      </w:r>
      <w:r>
        <w:rPr>
          <w:b/>
          <w:szCs w:val="28"/>
        </w:rPr>
        <w:t>.</w:t>
      </w:r>
      <w:r w:rsidRPr="00C040E4">
        <w:rPr>
          <w:b/>
          <w:szCs w:val="28"/>
        </w:rPr>
        <w:t xml:space="preserve"> Малороссийская, д. 62</w:t>
      </w:r>
    </w:p>
    <w:p w:rsidR="00FE5E83" w:rsidRPr="00A61439" w:rsidRDefault="00FE5E83" w:rsidP="00C040E4">
      <w:pPr>
        <w:spacing w:after="0" w:line="240" w:lineRule="auto"/>
        <w:jc w:val="center"/>
        <w:rPr>
          <w:b/>
          <w:szCs w:val="28"/>
        </w:rPr>
      </w:pPr>
    </w:p>
    <w:p w:rsidR="00FE5E83" w:rsidRDefault="00FE5E83">
      <w:pPr>
        <w:spacing w:after="0" w:line="240" w:lineRule="auto"/>
        <w:ind w:firstLine="709"/>
        <w:jc w:val="both"/>
      </w:pPr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47,4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C040E4">
        <w:rPr>
          <w:szCs w:val="28"/>
        </w:rPr>
        <w:t>22:36:200001:443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 xml:space="preserve">адресу: </w:t>
      </w:r>
      <w:r w:rsidRPr="00C040E4">
        <w:rPr>
          <w:szCs w:val="28"/>
        </w:rPr>
        <w:t>Российская Федерация, Алтайский край, Ребрихинский р-н, с. Усть-Мосиха, ул</w:t>
      </w:r>
      <w:r>
        <w:rPr>
          <w:szCs w:val="28"/>
        </w:rPr>
        <w:t>.</w:t>
      </w:r>
      <w:r w:rsidRPr="00C040E4">
        <w:rPr>
          <w:szCs w:val="28"/>
        </w:rPr>
        <w:t xml:space="preserve"> Малороссийская, д. 62</w:t>
      </w:r>
      <w:r>
        <w:t>, в качестве его правообладателя, владеющего данным объектом недвижимости на праве собственности, выявлена Шевцова Мария Андреевна.</w:t>
      </w:r>
    </w:p>
    <w:p w:rsidR="00FE5E83" w:rsidRDefault="00FE5E83">
      <w:pPr>
        <w:spacing w:after="0" w:line="240" w:lineRule="auto"/>
        <w:ind w:firstLine="709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E5E83" w:rsidRDefault="00FE5E83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FE5E83" w:rsidRDefault="00FE5E83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FE5E83" w:rsidRDefault="00FE5E83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по имущественным отношениям  по рабочим дням с 9.00 час. до 17.00 час. (перерыв на обед с 13.00 час. до 14.00 час.)</w:t>
      </w:r>
    </w:p>
    <w:p w:rsidR="00FE5E83" w:rsidRDefault="00FE5E83">
      <w:pPr>
        <w:spacing w:after="0" w:line="240" w:lineRule="auto"/>
        <w:jc w:val="both"/>
      </w:pPr>
    </w:p>
    <w:p w:rsidR="00FE5E83" w:rsidRDefault="00FE5E83">
      <w:pPr>
        <w:spacing w:after="0" w:line="240" w:lineRule="auto"/>
        <w:jc w:val="both"/>
      </w:pPr>
    </w:p>
    <w:p w:rsidR="00FE5E83" w:rsidRDefault="00FE5E83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FE5E83" w:rsidRDefault="00FE5E83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FE5E83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83" w:rsidRDefault="00FE5E83">
      <w:pPr>
        <w:spacing w:after="0" w:line="240" w:lineRule="auto"/>
      </w:pPr>
      <w:r>
        <w:separator/>
      </w:r>
    </w:p>
  </w:endnote>
  <w:endnote w:type="continuationSeparator" w:id="0">
    <w:p w:rsidR="00FE5E83" w:rsidRDefault="00FE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83" w:rsidRDefault="00FE5E83">
      <w:pPr>
        <w:spacing w:after="0" w:line="240" w:lineRule="auto"/>
      </w:pPr>
      <w:r>
        <w:separator/>
      </w:r>
    </w:p>
  </w:footnote>
  <w:footnote w:type="continuationSeparator" w:id="0">
    <w:p w:rsidR="00FE5E83" w:rsidRDefault="00FE5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666A1"/>
    <w:rsid w:val="000D5ED3"/>
    <w:rsid w:val="00153100"/>
    <w:rsid w:val="00170507"/>
    <w:rsid w:val="001837E9"/>
    <w:rsid w:val="002845D6"/>
    <w:rsid w:val="00284BBB"/>
    <w:rsid w:val="002943F5"/>
    <w:rsid w:val="002D0208"/>
    <w:rsid w:val="003B73BD"/>
    <w:rsid w:val="003F3C2D"/>
    <w:rsid w:val="004E0A49"/>
    <w:rsid w:val="00501B2E"/>
    <w:rsid w:val="005908D0"/>
    <w:rsid w:val="005C4686"/>
    <w:rsid w:val="005E6CA5"/>
    <w:rsid w:val="0066797E"/>
    <w:rsid w:val="00863375"/>
    <w:rsid w:val="00995658"/>
    <w:rsid w:val="00A006F0"/>
    <w:rsid w:val="00A61439"/>
    <w:rsid w:val="00A95563"/>
    <w:rsid w:val="00B10B88"/>
    <w:rsid w:val="00B5549D"/>
    <w:rsid w:val="00BD0B0D"/>
    <w:rsid w:val="00BD32BF"/>
    <w:rsid w:val="00BD5C6F"/>
    <w:rsid w:val="00C014D0"/>
    <w:rsid w:val="00C040E4"/>
    <w:rsid w:val="00C75759"/>
    <w:rsid w:val="00C805C3"/>
    <w:rsid w:val="00C864B6"/>
    <w:rsid w:val="00CB36AC"/>
    <w:rsid w:val="00D2693A"/>
    <w:rsid w:val="00D94B34"/>
    <w:rsid w:val="00EB6B25"/>
    <w:rsid w:val="00FC14A5"/>
    <w:rsid w:val="00FE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864B6"/>
    <w:pPr>
      <w:ind w:left="720"/>
      <w:contextualSpacing/>
    </w:pPr>
  </w:style>
  <w:style w:type="paragraph" w:styleId="NoSpacing">
    <w:name w:val="No Spacing"/>
    <w:uiPriority w:val="99"/>
    <w:qFormat/>
    <w:rsid w:val="00C864B6"/>
    <w:rPr>
      <w:sz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864B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64B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864B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Normal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TableGrid">
    <w:name w:val="Table Grid"/>
    <w:basedOn w:val="TableNormal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64B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4B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864B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64B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864B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864B6"/>
    <w:pPr>
      <w:spacing w:after="57"/>
    </w:pPr>
  </w:style>
  <w:style w:type="paragraph" w:styleId="TOC2">
    <w:name w:val="toc 2"/>
    <w:basedOn w:val="Normal"/>
    <w:next w:val="Normal"/>
    <w:uiPriority w:val="99"/>
    <w:rsid w:val="00C864B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864B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864B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864B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864B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864B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864B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864B6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TableofFigures">
    <w:name w:val="table of figures"/>
    <w:basedOn w:val="Normal"/>
    <w:next w:val="Normal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321</Words>
  <Characters>1835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2022-07-01T05:51:00Z</dcterms:created>
  <dcterms:modified xsi:type="dcterms:W3CDTF">2023-09-19T04:31:00Z</dcterms:modified>
</cp:coreProperties>
</file>