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AE" w:rsidRDefault="000509AE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0509AE" w:rsidRDefault="000509AE" w:rsidP="000B7986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0B7986">
        <w:rPr>
          <w:b/>
          <w:szCs w:val="28"/>
        </w:rPr>
        <w:t xml:space="preserve">Алтайский край, р-н. Ребрихинский, </w:t>
      </w:r>
    </w:p>
    <w:p w:rsidR="000509AE" w:rsidRDefault="000509AE" w:rsidP="000B7986">
      <w:pPr>
        <w:spacing w:after="0" w:line="240" w:lineRule="auto"/>
        <w:jc w:val="center"/>
        <w:rPr>
          <w:b/>
          <w:szCs w:val="28"/>
        </w:rPr>
      </w:pPr>
      <w:r w:rsidRPr="000B7986">
        <w:rPr>
          <w:b/>
          <w:szCs w:val="28"/>
        </w:rPr>
        <w:t>с. Усть-Мосиха, ул. Малороссийская, д. 19</w:t>
      </w:r>
    </w:p>
    <w:p w:rsidR="000509AE" w:rsidRDefault="000509AE" w:rsidP="000B7986">
      <w:pPr>
        <w:spacing w:after="0" w:line="240" w:lineRule="auto"/>
        <w:jc w:val="center"/>
        <w:rPr>
          <w:b/>
          <w:szCs w:val="28"/>
        </w:rPr>
      </w:pPr>
    </w:p>
    <w:p w:rsidR="000509AE" w:rsidRDefault="000509AE" w:rsidP="00AC308B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50,4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7E5FFD">
        <w:rPr>
          <w:szCs w:val="28"/>
        </w:rPr>
        <w:t>22:36:200001:296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0B7986">
        <w:rPr>
          <w:szCs w:val="28"/>
        </w:rPr>
        <w:t>Алтайский край, р-н. Ребрихинский, с. Усть-Мосиха, ул. Малороссийская, д. 19</w:t>
      </w:r>
      <w:r>
        <w:t>, в качестве его правообладателя, владеющего данным объектом недвижимости на праве собственности, выявлен Шималин Владимир Михайлович.</w:t>
      </w:r>
    </w:p>
    <w:p w:rsidR="000509AE" w:rsidRDefault="000509AE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509AE" w:rsidRDefault="000509AE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0509AE" w:rsidRDefault="000509AE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0509AE" w:rsidRDefault="000509AE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0509AE" w:rsidRDefault="000509AE">
      <w:pPr>
        <w:spacing w:after="0" w:line="240" w:lineRule="auto"/>
        <w:jc w:val="both"/>
      </w:pPr>
    </w:p>
    <w:p w:rsidR="000509AE" w:rsidRDefault="000509AE">
      <w:pPr>
        <w:spacing w:after="0" w:line="240" w:lineRule="auto"/>
        <w:jc w:val="both"/>
      </w:pPr>
    </w:p>
    <w:p w:rsidR="000509AE" w:rsidRDefault="000509AE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0509AE" w:rsidRDefault="000509AE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0509AE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9AE" w:rsidRDefault="000509AE">
      <w:pPr>
        <w:spacing w:after="0" w:line="240" w:lineRule="auto"/>
      </w:pPr>
      <w:r>
        <w:separator/>
      </w:r>
    </w:p>
  </w:endnote>
  <w:endnote w:type="continuationSeparator" w:id="0">
    <w:p w:rsidR="000509AE" w:rsidRDefault="0005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9AE" w:rsidRDefault="000509AE">
      <w:pPr>
        <w:spacing w:after="0" w:line="240" w:lineRule="auto"/>
      </w:pPr>
      <w:r>
        <w:separator/>
      </w:r>
    </w:p>
  </w:footnote>
  <w:footnote w:type="continuationSeparator" w:id="0">
    <w:p w:rsidR="000509AE" w:rsidRDefault="00050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23375"/>
    <w:rsid w:val="000509AE"/>
    <w:rsid w:val="000666A1"/>
    <w:rsid w:val="000B7986"/>
    <w:rsid w:val="000D5ED3"/>
    <w:rsid w:val="00153100"/>
    <w:rsid w:val="001603CB"/>
    <w:rsid w:val="00163FF9"/>
    <w:rsid w:val="00170507"/>
    <w:rsid w:val="001837E9"/>
    <w:rsid w:val="002845D6"/>
    <w:rsid w:val="00284BBB"/>
    <w:rsid w:val="002943F5"/>
    <w:rsid w:val="002D0208"/>
    <w:rsid w:val="00370142"/>
    <w:rsid w:val="003B73BD"/>
    <w:rsid w:val="003F3C2D"/>
    <w:rsid w:val="004E0A49"/>
    <w:rsid w:val="00501B2E"/>
    <w:rsid w:val="005908D0"/>
    <w:rsid w:val="005A140A"/>
    <w:rsid w:val="005C4686"/>
    <w:rsid w:val="005E6CA5"/>
    <w:rsid w:val="0066797E"/>
    <w:rsid w:val="006A7549"/>
    <w:rsid w:val="006D519B"/>
    <w:rsid w:val="007E5FFD"/>
    <w:rsid w:val="00837F31"/>
    <w:rsid w:val="00863375"/>
    <w:rsid w:val="008A654C"/>
    <w:rsid w:val="00995658"/>
    <w:rsid w:val="00A006F0"/>
    <w:rsid w:val="00A61439"/>
    <w:rsid w:val="00A95563"/>
    <w:rsid w:val="00AA1556"/>
    <w:rsid w:val="00AB3D5B"/>
    <w:rsid w:val="00AC308B"/>
    <w:rsid w:val="00B10B88"/>
    <w:rsid w:val="00B14968"/>
    <w:rsid w:val="00B47BC7"/>
    <w:rsid w:val="00B5549D"/>
    <w:rsid w:val="00B7646C"/>
    <w:rsid w:val="00BD0B0D"/>
    <w:rsid w:val="00BD32BF"/>
    <w:rsid w:val="00BD5C6F"/>
    <w:rsid w:val="00C014D0"/>
    <w:rsid w:val="00C040E4"/>
    <w:rsid w:val="00C75759"/>
    <w:rsid w:val="00C805C3"/>
    <w:rsid w:val="00C864B6"/>
    <w:rsid w:val="00CB36AC"/>
    <w:rsid w:val="00D2693A"/>
    <w:rsid w:val="00D6310F"/>
    <w:rsid w:val="00D94B34"/>
    <w:rsid w:val="00DD02AB"/>
    <w:rsid w:val="00EB4604"/>
    <w:rsid w:val="00EB6B25"/>
    <w:rsid w:val="00FC14A5"/>
    <w:rsid w:val="00FE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</Pages>
  <Words>316</Words>
  <Characters>1802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2022-07-01T05:51:00Z</dcterms:created>
  <dcterms:modified xsi:type="dcterms:W3CDTF">2023-10-26T11:22:00Z</dcterms:modified>
</cp:coreProperties>
</file>