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12" w:rsidRDefault="00263212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263212" w:rsidRDefault="00263212" w:rsidP="00C07489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C07489">
        <w:rPr>
          <w:b/>
          <w:szCs w:val="28"/>
        </w:rPr>
        <w:t>Российская Федерация, Алтайский край, Ребрихинский р-н, с. Усть-Мосиха, ул</w:t>
      </w:r>
      <w:r>
        <w:rPr>
          <w:b/>
          <w:szCs w:val="28"/>
        </w:rPr>
        <w:t>.</w:t>
      </w:r>
      <w:r w:rsidRPr="00C07489">
        <w:rPr>
          <w:b/>
          <w:szCs w:val="28"/>
        </w:rPr>
        <w:t xml:space="preserve"> Охотская, д. 23</w:t>
      </w:r>
    </w:p>
    <w:p w:rsidR="00263212" w:rsidRDefault="00263212" w:rsidP="00C07489">
      <w:pPr>
        <w:spacing w:after="0" w:line="240" w:lineRule="auto"/>
        <w:jc w:val="center"/>
        <w:rPr>
          <w:b/>
          <w:szCs w:val="28"/>
        </w:rPr>
      </w:pPr>
    </w:p>
    <w:p w:rsidR="00263212" w:rsidRDefault="00263212" w:rsidP="00C07489">
      <w:pPr>
        <w:spacing w:after="0" w:line="240" w:lineRule="auto"/>
        <w:jc w:val="center"/>
        <w:rPr>
          <w:b/>
          <w:szCs w:val="28"/>
        </w:rPr>
      </w:pPr>
    </w:p>
    <w:p w:rsidR="00263212" w:rsidRDefault="00263212" w:rsidP="0003172A">
      <w:pPr>
        <w:spacing w:after="0" w:line="240" w:lineRule="auto"/>
        <w:ind w:firstLine="709"/>
        <w:jc w:val="both"/>
      </w:pPr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45,6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BF323D">
        <w:rPr>
          <w:szCs w:val="28"/>
        </w:rPr>
        <w:t>22:36:200002:205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 xml:space="preserve">адресу: </w:t>
      </w:r>
      <w:r w:rsidRPr="00C07489">
        <w:rPr>
          <w:szCs w:val="28"/>
        </w:rPr>
        <w:t>Российская Федерация, Алтайский край, Ребрихинский р-н, с. Усть-Мосиха, ул</w:t>
      </w:r>
      <w:r>
        <w:rPr>
          <w:szCs w:val="28"/>
        </w:rPr>
        <w:t>.</w:t>
      </w:r>
      <w:r w:rsidRPr="00C07489">
        <w:rPr>
          <w:szCs w:val="28"/>
        </w:rPr>
        <w:t xml:space="preserve"> Охотская, д. 23</w:t>
      </w:r>
      <w:r>
        <w:t>, в качестве его правообладателя, владеющего данным объектом недвижимости на праве собственности, выявлена Макушева Ольга Яковлевна.</w:t>
      </w:r>
    </w:p>
    <w:p w:rsidR="00263212" w:rsidRDefault="00263212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263212" w:rsidRDefault="00263212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263212" w:rsidRDefault="00263212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263212" w:rsidRDefault="00263212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по имущественным отношениям  по рабочим дням с 9.00 час. до 17.00 час. (перерыв на обед с 13.00 час. до 14.00 час.)</w:t>
      </w:r>
    </w:p>
    <w:p w:rsidR="00263212" w:rsidRDefault="00263212">
      <w:pPr>
        <w:spacing w:after="0" w:line="240" w:lineRule="auto"/>
        <w:jc w:val="both"/>
      </w:pPr>
    </w:p>
    <w:p w:rsidR="00263212" w:rsidRDefault="00263212">
      <w:pPr>
        <w:spacing w:after="0" w:line="240" w:lineRule="auto"/>
        <w:jc w:val="both"/>
      </w:pPr>
    </w:p>
    <w:p w:rsidR="00263212" w:rsidRDefault="00263212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263212" w:rsidRDefault="00263212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263212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12" w:rsidRDefault="00263212">
      <w:pPr>
        <w:spacing w:after="0" w:line="240" w:lineRule="auto"/>
      </w:pPr>
      <w:r>
        <w:separator/>
      </w:r>
    </w:p>
  </w:endnote>
  <w:endnote w:type="continuationSeparator" w:id="0">
    <w:p w:rsidR="00263212" w:rsidRDefault="0026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12" w:rsidRDefault="00263212">
      <w:pPr>
        <w:spacing w:after="0" w:line="240" w:lineRule="auto"/>
      </w:pPr>
      <w:r>
        <w:separator/>
      </w:r>
    </w:p>
  </w:footnote>
  <w:footnote w:type="continuationSeparator" w:id="0">
    <w:p w:rsidR="00263212" w:rsidRDefault="00263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3172A"/>
    <w:rsid w:val="00037DB4"/>
    <w:rsid w:val="000454A1"/>
    <w:rsid w:val="000666A1"/>
    <w:rsid w:val="00153036"/>
    <w:rsid w:val="00153100"/>
    <w:rsid w:val="00170507"/>
    <w:rsid w:val="001837E9"/>
    <w:rsid w:val="00222862"/>
    <w:rsid w:val="002304C3"/>
    <w:rsid w:val="00260658"/>
    <w:rsid w:val="00263212"/>
    <w:rsid w:val="002845D6"/>
    <w:rsid w:val="00284BBB"/>
    <w:rsid w:val="002943F5"/>
    <w:rsid w:val="003515E5"/>
    <w:rsid w:val="003E4224"/>
    <w:rsid w:val="003F3C2D"/>
    <w:rsid w:val="004D7FD2"/>
    <w:rsid w:val="004E0A49"/>
    <w:rsid w:val="005908D0"/>
    <w:rsid w:val="005C4686"/>
    <w:rsid w:val="005E6CA5"/>
    <w:rsid w:val="0066797E"/>
    <w:rsid w:val="00863375"/>
    <w:rsid w:val="00893909"/>
    <w:rsid w:val="00943E3E"/>
    <w:rsid w:val="00995658"/>
    <w:rsid w:val="009B0C30"/>
    <w:rsid w:val="009F125C"/>
    <w:rsid w:val="00A61439"/>
    <w:rsid w:val="00A95563"/>
    <w:rsid w:val="00B5549D"/>
    <w:rsid w:val="00BD0B0D"/>
    <w:rsid w:val="00BD32BF"/>
    <w:rsid w:val="00BD5C6F"/>
    <w:rsid w:val="00BF323D"/>
    <w:rsid w:val="00C07489"/>
    <w:rsid w:val="00C45E3A"/>
    <w:rsid w:val="00C7171A"/>
    <w:rsid w:val="00C75759"/>
    <w:rsid w:val="00C76244"/>
    <w:rsid w:val="00C805C3"/>
    <w:rsid w:val="00C864B6"/>
    <w:rsid w:val="00CB36AC"/>
    <w:rsid w:val="00D2693A"/>
    <w:rsid w:val="00D94B34"/>
    <w:rsid w:val="00E55321"/>
    <w:rsid w:val="00ED7A70"/>
    <w:rsid w:val="00F25192"/>
    <w:rsid w:val="00F974B2"/>
    <w:rsid w:val="00F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864B6"/>
    <w:pPr>
      <w:ind w:left="720"/>
      <w:contextualSpacing/>
    </w:pPr>
  </w:style>
  <w:style w:type="paragraph" w:styleId="NoSpacing">
    <w:name w:val="No Spacing"/>
    <w:uiPriority w:val="99"/>
    <w:qFormat/>
    <w:rsid w:val="00C864B6"/>
    <w:rPr>
      <w:sz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4B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64B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864B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TableGrid">
    <w:name w:val="Table Grid"/>
    <w:basedOn w:val="TableNormal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64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4B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864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64B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864B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64B6"/>
    <w:pPr>
      <w:spacing w:after="57"/>
    </w:pPr>
  </w:style>
  <w:style w:type="paragraph" w:styleId="TOC2">
    <w:name w:val="toc 2"/>
    <w:basedOn w:val="Normal"/>
    <w:next w:val="Normal"/>
    <w:uiPriority w:val="99"/>
    <w:rsid w:val="00C864B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64B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64B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64B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64B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64B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64B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64B6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TableofFigures">
    <w:name w:val="table of figures"/>
    <w:basedOn w:val="Normal"/>
    <w:next w:val="Normal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320</Words>
  <Characters>1826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2022-07-01T05:51:00Z</dcterms:created>
  <dcterms:modified xsi:type="dcterms:W3CDTF">2023-10-30T03:24:00Z</dcterms:modified>
</cp:coreProperties>
</file>