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E5" w:rsidRDefault="00FF39E5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FF39E5" w:rsidRDefault="00FF39E5" w:rsidP="00C040E4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370142">
        <w:rPr>
          <w:b/>
          <w:szCs w:val="28"/>
        </w:rPr>
        <w:t>Российская Федерация, Алтайский край, Ребрихинский р-н, с. Усть-Мосиха, ул</w:t>
      </w:r>
      <w:r>
        <w:rPr>
          <w:b/>
          <w:szCs w:val="28"/>
        </w:rPr>
        <w:t>.</w:t>
      </w:r>
      <w:r w:rsidRPr="00370142">
        <w:rPr>
          <w:b/>
          <w:szCs w:val="28"/>
        </w:rPr>
        <w:t xml:space="preserve"> Партизанская, д. 11</w:t>
      </w:r>
    </w:p>
    <w:p w:rsidR="00FF39E5" w:rsidRDefault="00FF39E5" w:rsidP="00C040E4">
      <w:pPr>
        <w:spacing w:after="0" w:line="240" w:lineRule="auto"/>
        <w:jc w:val="center"/>
        <w:rPr>
          <w:b/>
          <w:szCs w:val="28"/>
        </w:rPr>
      </w:pPr>
    </w:p>
    <w:p w:rsidR="00FF39E5" w:rsidRPr="00A61439" w:rsidRDefault="00FF39E5" w:rsidP="00C040E4">
      <w:pPr>
        <w:spacing w:after="0" w:line="240" w:lineRule="auto"/>
        <w:jc w:val="center"/>
        <w:rPr>
          <w:b/>
          <w:szCs w:val="28"/>
        </w:rPr>
      </w:pPr>
    </w:p>
    <w:p w:rsidR="00FF39E5" w:rsidRDefault="00FF39E5">
      <w:pPr>
        <w:spacing w:after="0" w:line="240" w:lineRule="auto"/>
        <w:ind w:firstLine="709"/>
        <w:jc w:val="both"/>
      </w:pPr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07 сентября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 xml:space="preserve">жилого дома  </w:t>
      </w:r>
      <w:r w:rsidRPr="00D94B34">
        <w:rPr>
          <w:szCs w:val="28"/>
        </w:rPr>
        <w:t>общей</w:t>
      </w:r>
      <w:r w:rsidRPr="00D94B34">
        <w:rPr>
          <w:spacing w:val="64"/>
          <w:szCs w:val="28"/>
        </w:rPr>
        <w:t xml:space="preserve"> </w:t>
      </w:r>
      <w:r w:rsidRPr="00D94B34">
        <w:rPr>
          <w:szCs w:val="28"/>
        </w:rPr>
        <w:t>площадью</w:t>
      </w:r>
      <w:r>
        <w:rPr>
          <w:szCs w:val="28"/>
        </w:rPr>
        <w:t xml:space="preserve"> 27,7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370142">
        <w:rPr>
          <w:szCs w:val="28"/>
        </w:rPr>
        <w:t>22:36:200003:415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 xml:space="preserve">адресу: </w:t>
      </w:r>
      <w:r w:rsidRPr="00370142">
        <w:rPr>
          <w:szCs w:val="28"/>
        </w:rPr>
        <w:t>Российская Федерация, Алтайский край, Ребрихинский р-н, с. Усть-Мосиха, ул</w:t>
      </w:r>
      <w:r>
        <w:rPr>
          <w:szCs w:val="28"/>
        </w:rPr>
        <w:t>.</w:t>
      </w:r>
      <w:r w:rsidRPr="00370142">
        <w:rPr>
          <w:szCs w:val="28"/>
        </w:rPr>
        <w:t xml:space="preserve"> Партизанская, д. 11</w:t>
      </w:r>
      <w:r>
        <w:t>, в качестве его правообладателя, владеющего данным объектом недвижимости на праве собственности, выявлена Чучалова Наталья Михайловна.</w:t>
      </w:r>
    </w:p>
    <w:p w:rsidR="00FF39E5" w:rsidRDefault="00FF39E5">
      <w:pPr>
        <w:spacing w:after="0" w:line="240" w:lineRule="auto"/>
        <w:ind w:firstLine="709"/>
        <w:jc w:val="both"/>
      </w:pPr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F39E5" w:rsidRDefault="00FF39E5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FF39E5" w:rsidRDefault="00FF39E5">
      <w:pPr>
        <w:spacing w:after="0" w:line="240" w:lineRule="auto"/>
        <w:ind w:firstLine="709"/>
        <w:jc w:val="both"/>
      </w:pPr>
      <w:r>
        <w:t>- отправить почтой в адрес Администрации Ребрихинского района: 658540, Алтайский край, Ребрихинский район, село Ребриха, пр-кт Победы, д. 39,</w:t>
      </w:r>
    </w:p>
    <w:p w:rsidR="00FF39E5" w:rsidRDefault="00FF39E5">
      <w:pPr>
        <w:spacing w:after="0" w:line="240" w:lineRule="auto"/>
        <w:ind w:firstLine="709"/>
        <w:jc w:val="both"/>
      </w:pPr>
      <w:r>
        <w:t>- подать лично в Администрации Ребрихинского района село Ребриха, пр-кт Победы, д. 39, 2-ой этаж, отдел по имущественным отношениям  по рабочим дням с 9.00 час. до 17.00 час. (перерыв на обед с 13.00 час. до 14.00 час.)</w:t>
      </w:r>
    </w:p>
    <w:p w:rsidR="00FF39E5" w:rsidRDefault="00FF39E5">
      <w:pPr>
        <w:spacing w:after="0" w:line="240" w:lineRule="auto"/>
        <w:jc w:val="both"/>
      </w:pPr>
    </w:p>
    <w:p w:rsidR="00FF39E5" w:rsidRDefault="00FF39E5">
      <w:pPr>
        <w:spacing w:after="0" w:line="240" w:lineRule="auto"/>
        <w:jc w:val="both"/>
      </w:pPr>
    </w:p>
    <w:p w:rsidR="00FF39E5" w:rsidRDefault="00FF39E5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FF39E5" w:rsidRDefault="00FF39E5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FF39E5" w:rsidSect="00C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9E5" w:rsidRDefault="00FF39E5">
      <w:pPr>
        <w:spacing w:after="0" w:line="240" w:lineRule="auto"/>
      </w:pPr>
      <w:r>
        <w:separator/>
      </w:r>
    </w:p>
  </w:endnote>
  <w:endnote w:type="continuationSeparator" w:id="0">
    <w:p w:rsidR="00FF39E5" w:rsidRDefault="00FF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9E5" w:rsidRDefault="00FF39E5">
      <w:pPr>
        <w:spacing w:after="0" w:line="240" w:lineRule="auto"/>
      </w:pPr>
      <w:r>
        <w:separator/>
      </w:r>
    </w:p>
  </w:footnote>
  <w:footnote w:type="continuationSeparator" w:id="0">
    <w:p w:rsidR="00FF39E5" w:rsidRDefault="00FF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B6"/>
    <w:rsid w:val="000666A1"/>
    <w:rsid w:val="000D5ED3"/>
    <w:rsid w:val="00153100"/>
    <w:rsid w:val="00170507"/>
    <w:rsid w:val="001837E9"/>
    <w:rsid w:val="002845D6"/>
    <w:rsid w:val="00284BBB"/>
    <w:rsid w:val="002943F5"/>
    <w:rsid w:val="002D0208"/>
    <w:rsid w:val="00370142"/>
    <w:rsid w:val="003B73BD"/>
    <w:rsid w:val="003F3C2D"/>
    <w:rsid w:val="004E0A49"/>
    <w:rsid w:val="00501B2E"/>
    <w:rsid w:val="005908D0"/>
    <w:rsid w:val="005C4686"/>
    <w:rsid w:val="005E6CA5"/>
    <w:rsid w:val="00665CDA"/>
    <w:rsid w:val="0066797E"/>
    <w:rsid w:val="00751F07"/>
    <w:rsid w:val="00837F31"/>
    <w:rsid w:val="00863375"/>
    <w:rsid w:val="00995658"/>
    <w:rsid w:val="00A006F0"/>
    <w:rsid w:val="00A61439"/>
    <w:rsid w:val="00A95563"/>
    <w:rsid w:val="00B10B88"/>
    <w:rsid w:val="00B5549D"/>
    <w:rsid w:val="00BD0B0D"/>
    <w:rsid w:val="00BD32BF"/>
    <w:rsid w:val="00BD5C6F"/>
    <w:rsid w:val="00C014D0"/>
    <w:rsid w:val="00C040E4"/>
    <w:rsid w:val="00C75759"/>
    <w:rsid w:val="00C805C3"/>
    <w:rsid w:val="00C864B6"/>
    <w:rsid w:val="00CB36AC"/>
    <w:rsid w:val="00D2693A"/>
    <w:rsid w:val="00D6310F"/>
    <w:rsid w:val="00D94B34"/>
    <w:rsid w:val="00EB6B25"/>
    <w:rsid w:val="00EF0F30"/>
    <w:rsid w:val="00FC14A5"/>
    <w:rsid w:val="00FE5E83"/>
    <w:rsid w:val="00FF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864B6"/>
    <w:pPr>
      <w:spacing w:after="200" w:line="276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D5C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C864B6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C864B6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C864B6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C864B6"/>
    <w:rPr>
      <w:rFonts w:ascii="Arial" w:hAnsi="Arial" w:cs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C864B6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C864B6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C864B6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C864B6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C864B6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C864B6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C864B6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C864B6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C864B6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C864B6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C864B6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C864B6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C864B6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C864B6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C864B6"/>
    <w:pPr>
      <w:ind w:left="720"/>
      <w:contextualSpacing/>
    </w:pPr>
  </w:style>
  <w:style w:type="paragraph" w:styleId="NoSpacing">
    <w:name w:val="No Spacing"/>
    <w:uiPriority w:val="99"/>
    <w:qFormat/>
    <w:rsid w:val="00C864B6"/>
    <w:rPr>
      <w:sz w:val="2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864B6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864B6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64B6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64B6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C864B6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C864B6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86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64B6"/>
    <w:rPr>
      <w:rFonts w:cs="Times New Roman"/>
      <w:i/>
    </w:rPr>
  </w:style>
  <w:style w:type="paragraph" w:customStyle="1" w:styleId="Header1">
    <w:name w:val="Header1"/>
    <w:basedOn w:val="Normal"/>
    <w:link w:val="Header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C864B6"/>
    <w:rPr>
      <w:rFonts w:cs="Times New Roman"/>
    </w:rPr>
  </w:style>
  <w:style w:type="paragraph" w:customStyle="1" w:styleId="Footer1">
    <w:name w:val="Footer1"/>
    <w:basedOn w:val="Normal"/>
    <w:link w:val="Caption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locked/>
    <w:rsid w:val="00C864B6"/>
    <w:rPr>
      <w:rFonts w:cs="Times New Roman"/>
    </w:rPr>
  </w:style>
  <w:style w:type="paragraph" w:customStyle="1" w:styleId="Caption1">
    <w:name w:val="Caption1"/>
    <w:basedOn w:val="Normal"/>
    <w:next w:val="Normal"/>
    <w:uiPriority w:val="99"/>
    <w:semiHidden/>
    <w:rsid w:val="00C864B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64B6"/>
  </w:style>
  <w:style w:type="table" w:styleId="TableGrid">
    <w:name w:val="Table Grid"/>
    <w:basedOn w:val="TableNormal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64B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864B6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64B6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C864B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864B6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864B6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C864B6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C864B6"/>
    <w:pPr>
      <w:spacing w:after="57"/>
    </w:pPr>
  </w:style>
  <w:style w:type="paragraph" w:styleId="TOC2">
    <w:name w:val="toc 2"/>
    <w:basedOn w:val="Normal"/>
    <w:next w:val="Normal"/>
    <w:uiPriority w:val="99"/>
    <w:rsid w:val="00C864B6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C864B6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C864B6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C864B6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C864B6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C864B6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C864B6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C864B6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BD5C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uiPriority w:val="99"/>
    <w:qFormat/>
    <w:rsid w:val="00C864B6"/>
    <w:pPr>
      <w:keepNext w:val="0"/>
      <w:spacing w:before="0" w:after="200"/>
      <w:outlineLvl w:val="9"/>
    </w:pPr>
    <w:rPr>
      <w:rFonts w:ascii="Times New Roman" w:eastAsia="Calibri" w:hAnsi="Times New Roman"/>
      <w:b w:val="0"/>
      <w:bCs w:val="0"/>
      <w:kern w:val="0"/>
      <w:sz w:val="28"/>
      <w:szCs w:val="22"/>
    </w:rPr>
  </w:style>
  <w:style w:type="paragraph" w:styleId="TableofFigures">
    <w:name w:val="table of figures"/>
    <w:basedOn w:val="Normal"/>
    <w:next w:val="Normal"/>
    <w:uiPriority w:val="99"/>
    <w:rsid w:val="00C864B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321</Words>
  <Characters>1836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2022-07-01T05:51:00Z</dcterms:created>
  <dcterms:modified xsi:type="dcterms:W3CDTF">2023-10-27T09:35:00Z</dcterms:modified>
</cp:coreProperties>
</file>