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B" w:rsidRDefault="0011357B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11357B" w:rsidRDefault="0011357B" w:rsidP="00543AB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543ABF">
        <w:rPr>
          <w:b/>
          <w:szCs w:val="28"/>
        </w:rPr>
        <w:t xml:space="preserve">Алтайский край, р-н. Ребрихинский, </w:t>
      </w:r>
    </w:p>
    <w:p w:rsidR="0011357B" w:rsidRDefault="0011357B" w:rsidP="00543ABF">
      <w:pPr>
        <w:spacing w:after="0" w:line="240" w:lineRule="auto"/>
        <w:jc w:val="center"/>
        <w:rPr>
          <w:b/>
          <w:szCs w:val="28"/>
        </w:rPr>
      </w:pPr>
      <w:r w:rsidRPr="00543ABF">
        <w:rPr>
          <w:b/>
          <w:szCs w:val="28"/>
        </w:rPr>
        <w:t>с. Усть-Мосиха, ул. Садовая, д. 68</w:t>
      </w:r>
    </w:p>
    <w:p w:rsidR="0011357B" w:rsidRDefault="0011357B" w:rsidP="00543ABF">
      <w:pPr>
        <w:spacing w:after="0" w:line="240" w:lineRule="auto"/>
        <w:jc w:val="center"/>
        <w:rPr>
          <w:b/>
          <w:szCs w:val="28"/>
        </w:rPr>
      </w:pPr>
    </w:p>
    <w:p w:rsidR="0011357B" w:rsidRDefault="0011357B" w:rsidP="00543ABF">
      <w:pPr>
        <w:spacing w:after="0" w:line="240" w:lineRule="auto"/>
        <w:jc w:val="center"/>
        <w:rPr>
          <w:b/>
          <w:szCs w:val="28"/>
        </w:rPr>
      </w:pPr>
    </w:p>
    <w:p w:rsidR="0011357B" w:rsidRDefault="0011357B" w:rsidP="00387712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56,9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334053">
        <w:rPr>
          <w:szCs w:val="28"/>
        </w:rPr>
        <w:t>22:36:200001:405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543ABF">
        <w:rPr>
          <w:szCs w:val="28"/>
        </w:rPr>
        <w:t>Алтайский край, р-н. Ребрихинский, с. Усть-Мосиха, ул. Садовая, д. 68</w:t>
      </w:r>
      <w:r>
        <w:t>, в качестве его правообладателя, владеющего данным объектом недвижимости на праве собственности, выявлен  Белоусов Вячеслав Сергеевич.</w:t>
      </w:r>
    </w:p>
    <w:p w:rsidR="0011357B" w:rsidRDefault="0011357B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1357B" w:rsidRDefault="0011357B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1357B" w:rsidRDefault="0011357B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11357B" w:rsidRDefault="0011357B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11357B" w:rsidRDefault="0011357B">
      <w:pPr>
        <w:spacing w:after="0" w:line="240" w:lineRule="auto"/>
        <w:jc w:val="both"/>
      </w:pPr>
    </w:p>
    <w:p w:rsidR="0011357B" w:rsidRDefault="0011357B">
      <w:pPr>
        <w:spacing w:after="0" w:line="240" w:lineRule="auto"/>
        <w:jc w:val="both"/>
      </w:pPr>
    </w:p>
    <w:p w:rsidR="0011357B" w:rsidRDefault="0011357B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11357B" w:rsidRDefault="0011357B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11357B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7B" w:rsidRDefault="0011357B">
      <w:pPr>
        <w:spacing w:after="0" w:line="240" w:lineRule="auto"/>
      </w:pPr>
      <w:r>
        <w:separator/>
      </w:r>
    </w:p>
  </w:endnote>
  <w:endnote w:type="continuationSeparator" w:id="0">
    <w:p w:rsidR="0011357B" w:rsidRDefault="0011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7B" w:rsidRDefault="0011357B">
      <w:pPr>
        <w:spacing w:after="0" w:line="240" w:lineRule="auto"/>
      </w:pPr>
      <w:r>
        <w:separator/>
      </w:r>
    </w:p>
  </w:footnote>
  <w:footnote w:type="continuationSeparator" w:id="0">
    <w:p w:rsidR="0011357B" w:rsidRDefault="00113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454A1"/>
    <w:rsid w:val="000666A1"/>
    <w:rsid w:val="0011357B"/>
    <w:rsid w:val="00153036"/>
    <w:rsid w:val="00153100"/>
    <w:rsid w:val="00170507"/>
    <w:rsid w:val="001837E9"/>
    <w:rsid w:val="00194870"/>
    <w:rsid w:val="00222862"/>
    <w:rsid w:val="002304C3"/>
    <w:rsid w:val="00260658"/>
    <w:rsid w:val="002845D6"/>
    <w:rsid w:val="00284BBB"/>
    <w:rsid w:val="002943F5"/>
    <w:rsid w:val="00334053"/>
    <w:rsid w:val="003515E5"/>
    <w:rsid w:val="00387712"/>
    <w:rsid w:val="003C3FFA"/>
    <w:rsid w:val="003F3C2D"/>
    <w:rsid w:val="00487309"/>
    <w:rsid w:val="004D7FD2"/>
    <w:rsid w:val="004E0A49"/>
    <w:rsid w:val="00543ABF"/>
    <w:rsid w:val="005908D0"/>
    <w:rsid w:val="005C4686"/>
    <w:rsid w:val="005E6CA5"/>
    <w:rsid w:val="0066797E"/>
    <w:rsid w:val="00863375"/>
    <w:rsid w:val="00893909"/>
    <w:rsid w:val="00943E3E"/>
    <w:rsid w:val="00995658"/>
    <w:rsid w:val="009B0C30"/>
    <w:rsid w:val="009F125C"/>
    <w:rsid w:val="00A61439"/>
    <w:rsid w:val="00A95563"/>
    <w:rsid w:val="00AA53FE"/>
    <w:rsid w:val="00B5549D"/>
    <w:rsid w:val="00BD0B0D"/>
    <w:rsid w:val="00BD32BF"/>
    <w:rsid w:val="00BD5C6F"/>
    <w:rsid w:val="00C45E3A"/>
    <w:rsid w:val="00C7171A"/>
    <w:rsid w:val="00C75759"/>
    <w:rsid w:val="00C805C3"/>
    <w:rsid w:val="00C864B6"/>
    <w:rsid w:val="00CB36AC"/>
    <w:rsid w:val="00D2693A"/>
    <w:rsid w:val="00D94B34"/>
    <w:rsid w:val="00E55321"/>
    <w:rsid w:val="00ED7A70"/>
    <w:rsid w:val="00F25192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314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2022-07-01T05:51:00Z</dcterms:created>
  <dcterms:modified xsi:type="dcterms:W3CDTF">2023-10-30T02:07:00Z</dcterms:modified>
</cp:coreProperties>
</file>