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3C" w:rsidRDefault="00DC4E3C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DC4E3C" w:rsidRDefault="00DC4E3C" w:rsidP="003F3C2D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3F3C2D">
        <w:rPr>
          <w:b/>
          <w:szCs w:val="28"/>
        </w:rPr>
        <w:t xml:space="preserve">Алтайский край, р-н Ребрихинский, </w:t>
      </w:r>
    </w:p>
    <w:p w:rsidR="00DC4E3C" w:rsidRDefault="00DC4E3C" w:rsidP="003F3C2D">
      <w:pPr>
        <w:spacing w:after="0" w:line="240" w:lineRule="auto"/>
        <w:jc w:val="center"/>
        <w:rPr>
          <w:b/>
          <w:szCs w:val="28"/>
        </w:rPr>
      </w:pPr>
      <w:r w:rsidRPr="003F3C2D">
        <w:rPr>
          <w:b/>
          <w:szCs w:val="28"/>
        </w:rPr>
        <w:t>с. Усть-Мосиха, ул. Охотская, д. 4</w:t>
      </w:r>
    </w:p>
    <w:p w:rsidR="00DC4E3C" w:rsidRPr="00A61439" w:rsidRDefault="00DC4E3C" w:rsidP="003F3C2D">
      <w:pPr>
        <w:spacing w:after="0" w:line="240" w:lineRule="auto"/>
        <w:jc w:val="center"/>
        <w:rPr>
          <w:b/>
          <w:szCs w:val="28"/>
        </w:rPr>
      </w:pPr>
    </w:p>
    <w:p w:rsidR="00DC4E3C" w:rsidRDefault="00DC4E3C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32,2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3F3C2D">
        <w:rPr>
          <w:szCs w:val="28"/>
        </w:rPr>
        <w:t>22:36:200002:257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 Алтайский край, р-н</w:t>
      </w:r>
      <w:r w:rsidRPr="003F3C2D">
        <w:rPr>
          <w:szCs w:val="28"/>
        </w:rPr>
        <w:t xml:space="preserve"> Ребрихинский, с. Усть-Мосиха, ул. Охотская, д. 4</w:t>
      </w:r>
      <w:r>
        <w:t>, в качестве его правообладателя, владеющего данным объектом недвижимости на праве собственности, выявлен Тищенко Николай Павлович.</w:t>
      </w:r>
    </w:p>
    <w:p w:rsidR="00DC4E3C" w:rsidRDefault="00DC4E3C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DC4E3C" w:rsidRDefault="00DC4E3C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DC4E3C" w:rsidRDefault="00DC4E3C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DC4E3C" w:rsidRDefault="00DC4E3C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DC4E3C" w:rsidRDefault="00DC4E3C">
      <w:pPr>
        <w:spacing w:after="0" w:line="240" w:lineRule="auto"/>
        <w:jc w:val="both"/>
      </w:pPr>
    </w:p>
    <w:p w:rsidR="00DC4E3C" w:rsidRDefault="00DC4E3C">
      <w:pPr>
        <w:spacing w:after="0" w:line="240" w:lineRule="auto"/>
        <w:jc w:val="both"/>
      </w:pPr>
    </w:p>
    <w:p w:rsidR="00DC4E3C" w:rsidRDefault="00DC4E3C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DC4E3C" w:rsidRDefault="00DC4E3C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DC4E3C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3C" w:rsidRDefault="00DC4E3C">
      <w:pPr>
        <w:spacing w:after="0" w:line="240" w:lineRule="auto"/>
      </w:pPr>
      <w:r>
        <w:separator/>
      </w:r>
    </w:p>
  </w:endnote>
  <w:endnote w:type="continuationSeparator" w:id="0">
    <w:p w:rsidR="00DC4E3C" w:rsidRDefault="00DC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3C" w:rsidRDefault="00DC4E3C">
      <w:pPr>
        <w:spacing w:after="0" w:line="240" w:lineRule="auto"/>
      </w:pPr>
      <w:r>
        <w:separator/>
      </w:r>
    </w:p>
  </w:footnote>
  <w:footnote w:type="continuationSeparator" w:id="0">
    <w:p w:rsidR="00DC4E3C" w:rsidRDefault="00DC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666A1"/>
    <w:rsid w:val="00153100"/>
    <w:rsid w:val="00170507"/>
    <w:rsid w:val="001837E9"/>
    <w:rsid w:val="002845D6"/>
    <w:rsid w:val="00284BBB"/>
    <w:rsid w:val="002943F5"/>
    <w:rsid w:val="0031573B"/>
    <w:rsid w:val="003F3C2D"/>
    <w:rsid w:val="004E0A49"/>
    <w:rsid w:val="005908D0"/>
    <w:rsid w:val="005C4686"/>
    <w:rsid w:val="005E6CA5"/>
    <w:rsid w:val="0066797E"/>
    <w:rsid w:val="00863375"/>
    <w:rsid w:val="00995658"/>
    <w:rsid w:val="00A61439"/>
    <w:rsid w:val="00A95563"/>
    <w:rsid w:val="00AA29B0"/>
    <w:rsid w:val="00B5549D"/>
    <w:rsid w:val="00BD0B0D"/>
    <w:rsid w:val="00BD32BF"/>
    <w:rsid w:val="00BD5C6F"/>
    <w:rsid w:val="00C75759"/>
    <w:rsid w:val="00C805C3"/>
    <w:rsid w:val="00C864B6"/>
    <w:rsid w:val="00CB36AC"/>
    <w:rsid w:val="00D2693A"/>
    <w:rsid w:val="00D94B34"/>
    <w:rsid w:val="00DC4E3C"/>
    <w:rsid w:val="00DE1E14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313</Words>
  <Characters>1786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2022-07-01T05:51:00Z</dcterms:created>
  <dcterms:modified xsi:type="dcterms:W3CDTF">2023-09-19T03:50:00Z</dcterms:modified>
</cp:coreProperties>
</file>